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Pr="00A61291" w:rsidR="00586421" w:rsidP="00586421" w:rsidRDefault="00A61291" w14:paraId="13FE736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A61291">
        <w:rPr>
          <w:rFonts w:ascii="Book Antiqua" w:hAnsi="Book Antiqua"/>
          <w:b/>
          <w:sz w:val="72"/>
          <w:szCs w:val="72"/>
          <w:lang w:val="en-US"/>
        </w:rPr>
        <w:t>Louisiana swing</w:t>
      </w:r>
    </w:p>
    <w:p w:rsidRPr="00A61291" w:rsidR="00586421" w:rsidP="00586421" w:rsidRDefault="00586421" w14:paraId="63D0351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US"/>
        </w:rPr>
      </w:pPr>
    </w:p>
    <w:p w:rsidRPr="00A61291" w:rsidR="00586421" w:rsidP="00586421" w:rsidRDefault="00586421" w14:paraId="73B5B5A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  <w:lang w:val="en-US"/>
        </w:rPr>
      </w:pPr>
      <w:r w:rsidRPr="00A61291">
        <w:rPr>
          <w:sz w:val="20"/>
          <w:szCs w:val="20"/>
          <w:lang w:val="en-US"/>
        </w:rPr>
        <w:t>Choreograaf</w:t>
      </w:r>
      <w:r w:rsidRPr="00A61291">
        <w:rPr>
          <w:sz w:val="20"/>
          <w:szCs w:val="20"/>
          <w:lang w:val="en-US"/>
        </w:rPr>
        <w:tab/>
      </w:r>
      <w:r w:rsidRPr="00A61291">
        <w:rPr>
          <w:sz w:val="20"/>
          <w:szCs w:val="20"/>
          <w:lang w:val="en-US"/>
        </w:rPr>
        <w:t xml:space="preserve">: </w:t>
      </w:r>
      <w:r w:rsidRPr="00A61291" w:rsidR="00A61291">
        <w:rPr>
          <w:sz w:val="20"/>
          <w:szCs w:val="20"/>
          <w:lang w:val="en-US"/>
        </w:rPr>
        <w:t>Kate Sala &amp; Robbie McGowan Hickie</w:t>
      </w:r>
    </w:p>
    <w:p w:rsidRPr="00A61291" w:rsidR="00586421" w:rsidP="00586421" w:rsidRDefault="00586421" w14:paraId="53CA3C7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  <w:lang w:val="en-US"/>
        </w:rPr>
      </w:pPr>
      <w:r w:rsidRPr="00A61291">
        <w:rPr>
          <w:sz w:val="20"/>
          <w:szCs w:val="20"/>
          <w:lang w:val="en-US"/>
        </w:rPr>
        <w:t>Type dans</w:t>
      </w:r>
      <w:r w:rsidRPr="00A61291">
        <w:rPr>
          <w:sz w:val="20"/>
          <w:szCs w:val="20"/>
          <w:lang w:val="en-US"/>
        </w:rPr>
        <w:tab/>
      </w:r>
      <w:r w:rsidRPr="00A61291">
        <w:rPr>
          <w:sz w:val="20"/>
          <w:szCs w:val="20"/>
          <w:lang w:val="en-US"/>
        </w:rPr>
        <w:t xml:space="preserve">: </w:t>
      </w:r>
      <w:r w:rsidRPr="00A61291" w:rsidR="00A61291">
        <w:rPr>
          <w:sz w:val="20"/>
          <w:szCs w:val="20"/>
          <w:lang w:val="en-US"/>
        </w:rPr>
        <w:t>4-wall line dance</w:t>
      </w:r>
    </w:p>
    <w:p w:rsidRPr="00A61291" w:rsidR="00586421" w:rsidP="00586421" w:rsidRDefault="00586421" w14:paraId="131A24F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  <w:lang w:val="en-US"/>
        </w:rPr>
      </w:pPr>
      <w:r w:rsidRPr="00A61291">
        <w:rPr>
          <w:sz w:val="20"/>
          <w:szCs w:val="20"/>
          <w:lang w:val="en-US"/>
        </w:rPr>
        <w:t>Niveau</w:t>
      </w:r>
      <w:r w:rsidRPr="00A61291">
        <w:rPr>
          <w:sz w:val="20"/>
          <w:szCs w:val="20"/>
          <w:lang w:val="en-US"/>
        </w:rPr>
        <w:tab/>
      </w:r>
      <w:r w:rsidRPr="00A61291">
        <w:rPr>
          <w:sz w:val="20"/>
          <w:szCs w:val="20"/>
          <w:lang w:val="en-US"/>
        </w:rPr>
        <w:t xml:space="preserve">: </w:t>
      </w:r>
      <w:r w:rsidRPr="00A61291" w:rsidR="00A61291">
        <w:rPr>
          <w:sz w:val="20"/>
          <w:szCs w:val="20"/>
          <w:lang w:val="en-US"/>
        </w:rPr>
        <w:t>improver</w:t>
      </w:r>
    </w:p>
    <w:p w:rsidRPr="00A61291" w:rsidR="00586421" w:rsidP="00586421" w:rsidRDefault="00586421" w14:paraId="0E9319A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  <w:lang w:val="en-US"/>
        </w:rPr>
      </w:pPr>
      <w:r w:rsidRPr="00A61291">
        <w:rPr>
          <w:sz w:val="20"/>
          <w:szCs w:val="20"/>
          <w:lang w:val="en-US"/>
        </w:rPr>
        <w:t>Tellen</w:t>
      </w:r>
      <w:r w:rsidRPr="00A61291">
        <w:rPr>
          <w:sz w:val="20"/>
          <w:szCs w:val="20"/>
          <w:lang w:val="en-US"/>
        </w:rPr>
        <w:tab/>
      </w:r>
      <w:r w:rsidRPr="00A61291">
        <w:rPr>
          <w:sz w:val="20"/>
          <w:szCs w:val="20"/>
          <w:lang w:val="en-US"/>
        </w:rPr>
        <w:t xml:space="preserve">: </w:t>
      </w:r>
      <w:r w:rsidRPr="00A61291" w:rsidR="00A61291">
        <w:rPr>
          <w:sz w:val="20"/>
          <w:szCs w:val="20"/>
          <w:lang w:val="en-US"/>
        </w:rPr>
        <w:t>32</w:t>
      </w:r>
    </w:p>
    <w:p w:rsidRPr="00A61291" w:rsidR="00586421" w:rsidP="00586421" w:rsidRDefault="00586421" w14:paraId="3DCDD78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  <w:lang w:val="en-US"/>
        </w:rPr>
      </w:pPr>
      <w:r w:rsidRPr="00A61291">
        <w:rPr>
          <w:sz w:val="20"/>
          <w:szCs w:val="20"/>
          <w:lang w:val="en-US"/>
        </w:rPr>
        <w:t>Tempo</w:t>
      </w:r>
      <w:r w:rsidRPr="00A61291">
        <w:rPr>
          <w:sz w:val="20"/>
          <w:szCs w:val="20"/>
          <w:lang w:val="en-US"/>
        </w:rPr>
        <w:tab/>
      </w:r>
      <w:r w:rsidRPr="00A61291">
        <w:rPr>
          <w:sz w:val="20"/>
          <w:szCs w:val="20"/>
          <w:lang w:val="en-US"/>
        </w:rPr>
        <w:t xml:space="preserve">: </w:t>
      </w:r>
      <w:r w:rsidRPr="00A61291" w:rsidR="00A61291">
        <w:rPr>
          <w:sz w:val="20"/>
          <w:szCs w:val="20"/>
          <w:lang w:val="en-US"/>
        </w:rPr>
        <w:t>106</w:t>
      </w:r>
    </w:p>
    <w:p w:rsidR="00586421" w:rsidP="00586421" w:rsidRDefault="00586421" w14:paraId="4166214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  <w:lang w:val="en-GB"/>
        </w:rPr>
      </w:pPr>
      <w:r w:rsidRPr="00A61291">
        <w:rPr>
          <w:sz w:val="20"/>
          <w:szCs w:val="20"/>
          <w:lang w:val="en-US"/>
        </w:rPr>
        <w:t>Muziek</w:t>
      </w:r>
      <w:r w:rsidRPr="00F25F3F">
        <w:rPr>
          <w:sz w:val="20"/>
          <w:szCs w:val="20"/>
          <w:lang w:val="en-GB"/>
        </w:rPr>
        <w:tab/>
      </w:r>
      <w:r w:rsidRPr="00F25F3F">
        <w:rPr>
          <w:sz w:val="20"/>
          <w:szCs w:val="20"/>
          <w:lang w:val="en-GB"/>
        </w:rPr>
        <w:t xml:space="preserve">: </w:t>
      </w:r>
      <w:r w:rsidR="00A61291">
        <w:rPr>
          <w:sz w:val="20"/>
          <w:szCs w:val="20"/>
          <w:lang w:val="en-GB"/>
        </w:rPr>
        <w:t>Home to Louisiana</w:t>
      </w:r>
      <w:r w:rsidR="00A61291">
        <w:rPr>
          <w:sz w:val="20"/>
          <w:szCs w:val="20"/>
          <w:lang w:val="en-GB"/>
        </w:rPr>
        <w:t>, Ann Tayler</w:t>
      </w:r>
    </w:p>
    <w:p w:rsidRPr="005138D5" w:rsidR="00586421" w:rsidP="00586421" w:rsidRDefault="00586421" w14:paraId="25AE7FF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GB"/>
        </w:rPr>
        <w:t>Bron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: </w:t>
      </w:r>
      <w:r w:rsidR="00A61291">
        <w:rPr>
          <w:sz w:val="20"/>
          <w:szCs w:val="20"/>
          <w:lang w:val="en-GB"/>
        </w:rPr>
        <w:t>Linedancer magazine.com</w:t>
      </w:r>
    </w:p>
    <w:p w:rsidRPr="005138D5" w:rsidR="00F25F3F" w:rsidP="00880712" w:rsidRDefault="00F25F3F" w14:paraId="05E548CF">
      <w:pPr>
        <w:rPr>
          <w:sz w:val="20"/>
          <w:szCs w:val="20"/>
          <w:lang w:val="en-US"/>
        </w:rPr>
      </w:pPr>
    </w:p>
    <w:p w:rsidRPr="005138D5" w:rsidR="00062D01" w:rsidP="00880712" w:rsidRDefault="00062D01" w14:paraId="1587091D">
      <w:pPr>
        <w:rPr>
          <w:sz w:val="20"/>
          <w:szCs w:val="20"/>
          <w:lang w:val="en-US"/>
        </w:rPr>
        <w:sectPr w:rsidRPr="005138D5" w:rsidR="00062D01" w:rsidSect="00586421">
          <w:footerReference w:type="default" r:id="rId6"/>
          <w:pgSz w:w="11906" w:h="16838" w:orient="portrait"/>
          <w:pgMar w:top="485" w:right="1417" w:bottom="1417" w:left="1417" w:header="360" w:footer="927" w:gutter="0"/>
          <w:cols w:space="708"/>
          <w:docGrid w:linePitch="360"/>
        </w:sectPr>
      </w:pPr>
    </w:p>
    <w:p w:rsidRPr="005138D5" w:rsidR="00553C69" w:rsidP="003B0C65" w:rsidRDefault="00A61291" w14:paraId="6A7FBBCB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5138D5">
        <w:rPr>
          <w:sz w:val="20"/>
          <w:szCs w:val="20"/>
          <w:lang w:val="en-US"/>
        </w:rPr>
        <w:lastRenderedPageBreak/>
        <w:t>Intro: 24 tellen</w:t>
      </w:r>
    </w:p>
    <w:p w:rsidRPr="005138D5" w:rsidR="00A61291" w:rsidP="003B0C65" w:rsidRDefault="00A61291" w14:paraId="3484D983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</w:p>
    <w:p w:rsidR="00A61291" w:rsidP="003B0C65" w:rsidRDefault="00A61291" w14:paraId="70CABF3B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A61291">
        <w:rPr>
          <w:b/>
          <w:sz w:val="20"/>
          <w:szCs w:val="20"/>
          <w:lang w:val="en-US"/>
        </w:rPr>
        <w:t>WALK FORWARD RIGHT &amp; LEFT, MAMBO FORWARD, HITCH, STEP BACK LEFT &amp; RIGHT, COASTER CROSS</w:t>
      </w:r>
    </w:p>
    <w:p w:rsidRPr="00A61291" w:rsidR="00A61291" w:rsidP="003B0C65" w:rsidRDefault="00A61291" w14:paraId="681AE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A61291">
        <w:rPr>
          <w:sz w:val="20"/>
          <w:szCs w:val="20"/>
        </w:rPr>
        <w:t>1</w:t>
      </w:r>
      <w:r w:rsidRPr="00A61291">
        <w:rPr>
          <w:sz w:val="20"/>
          <w:szCs w:val="20"/>
        </w:rPr>
        <w:tab/>
      </w:r>
      <w:r w:rsidRPr="00A61291">
        <w:rPr>
          <w:sz w:val="20"/>
          <w:szCs w:val="20"/>
        </w:rPr>
        <w:t>RV</w:t>
      </w:r>
      <w:r w:rsidRPr="00A61291">
        <w:rPr>
          <w:sz w:val="20"/>
          <w:szCs w:val="20"/>
        </w:rPr>
        <w:tab/>
      </w:r>
      <w:r w:rsidRPr="00A61291">
        <w:rPr>
          <w:sz w:val="20"/>
          <w:szCs w:val="20"/>
        </w:rPr>
        <w:t>stap voor</w:t>
      </w:r>
    </w:p>
    <w:p w:rsidRPr="00A61291" w:rsidR="00A61291" w:rsidP="003B0C65" w:rsidRDefault="00A61291" w14:paraId="0429EAF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A61291">
        <w:rPr>
          <w:sz w:val="20"/>
          <w:szCs w:val="20"/>
        </w:rPr>
        <w:t>2</w:t>
      </w:r>
      <w:r w:rsidRPr="00A61291">
        <w:rPr>
          <w:sz w:val="20"/>
          <w:szCs w:val="20"/>
        </w:rPr>
        <w:tab/>
      </w:r>
      <w:r w:rsidRPr="00A61291">
        <w:rPr>
          <w:sz w:val="20"/>
          <w:szCs w:val="20"/>
        </w:rPr>
        <w:t>LV</w:t>
      </w:r>
      <w:r w:rsidRPr="00A61291">
        <w:rPr>
          <w:sz w:val="20"/>
          <w:szCs w:val="20"/>
        </w:rPr>
        <w:tab/>
      </w:r>
      <w:r w:rsidRPr="00A61291">
        <w:rPr>
          <w:sz w:val="20"/>
          <w:szCs w:val="20"/>
        </w:rPr>
        <w:t>stap voor</w:t>
      </w:r>
    </w:p>
    <w:p w:rsidR="00A61291" w:rsidP="003B0C65" w:rsidRDefault="00A61291" w14:paraId="71E6F48F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voor</w:t>
      </w:r>
    </w:p>
    <w:p w:rsidR="00A61291" w:rsidP="003B0C65" w:rsidRDefault="00A61291" w14:paraId="0B9C4AC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gewicht terug op LV</w:t>
      </w:r>
    </w:p>
    <w:p w:rsidR="00A61291" w:rsidP="003B0C65" w:rsidRDefault="00A61291" w14:paraId="2852E7C8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naast LV</w:t>
      </w:r>
    </w:p>
    <w:p w:rsidR="00A61291" w:rsidP="003B0C65" w:rsidRDefault="00A61291" w14:paraId="14846A1B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til knie omhoog</w:t>
      </w:r>
    </w:p>
    <w:p w:rsidR="00A61291" w:rsidP="003B0C65" w:rsidRDefault="00A61291" w14:paraId="3E703F5D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achter</w:t>
      </w:r>
    </w:p>
    <w:p w:rsidR="00A61291" w:rsidP="003B0C65" w:rsidRDefault="00A61291" w14:paraId="267E9B54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til  knie omhoog</w:t>
      </w:r>
    </w:p>
    <w:p w:rsidR="00A61291" w:rsidP="003B0C65" w:rsidRDefault="00A61291" w14:paraId="6ACF7A7D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achter</w:t>
      </w:r>
    </w:p>
    <w:p w:rsidR="00A61291" w:rsidP="003B0C65" w:rsidRDefault="00A61291" w14:paraId="1C73080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achter</w:t>
      </w:r>
    </w:p>
    <w:p w:rsidR="00A61291" w:rsidP="003B0C65" w:rsidRDefault="00A61291" w14:paraId="51CEE2B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naast LV</w:t>
      </w:r>
    </w:p>
    <w:p w:rsidRPr="005138D5" w:rsidR="00A61291" w:rsidP="003B0C65" w:rsidRDefault="00A61291" w14:paraId="5139120C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voor RV</w:t>
      </w:r>
      <w:r w:rsidR="005138D5">
        <w:rPr>
          <w:sz w:val="20"/>
          <w:szCs w:val="20"/>
        </w:rPr>
        <w:tab/>
      </w:r>
      <w:r w:rsidR="005138D5">
        <w:rPr>
          <w:sz w:val="20"/>
          <w:szCs w:val="20"/>
        </w:rPr>
        <w:sym w:font="Wingdings" w:char="F0C2"/>
      </w:r>
      <w:r w:rsidR="005138D5">
        <w:rPr>
          <w:sz w:val="20"/>
          <w:szCs w:val="20"/>
        </w:rPr>
        <w:t xml:space="preserve"> </w:t>
      </w:r>
      <w:r w:rsidR="005138D5">
        <w:rPr>
          <w:b/>
          <w:sz w:val="20"/>
          <w:szCs w:val="20"/>
        </w:rPr>
        <w:t>12</w:t>
      </w:r>
    </w:p>
    <w:p w:rsidR="00A61291" w:rsidP="003B0C65" w:rsidRDefault="00A61291" w14:paraId="49981FF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A61291" w:rsidP="003B0C65" w:rsidRDefault="00A61291" w14:paraId="2F66BA0D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A61291">
        <w:rPr>
          <w:b/>
          <w:sz w:val="20"/>
          <w:szCs w:val="20"/>
          <w:lang w:val="en-US"/>
        </w:rPr>
        <w:t>SWAY RIGHT &amp; LEFT, CHASSE ¼ TURN RIGHT, STEP</w:t>
      </w:r>
      <w:r>
        <w:rPr>
          <w:b/>
          <w:sz w:val="20"/>
          <w:szCs w:val="20"/>
          <w:lang w:val="en-US"/>
        </w:rPr>
        <w:t>,</w:t>
      </w:r>
      <w:r w:rsidRPr="00A61291">
        <w:rPr>
          <w:b/>
          <w:sz w:val="20"/>
          <w:szCs w:val="20"/>
          <w:lang w:val="en-US"/>
        </w:rPr>
        <w:t xml:space="preserve"> PIVOT ¾ TURN, SWAY LEFT &amp; RIGHT</w:t>
      </w:r>
    </w:p>
    <w:p w:rsidRPr="00A61291" w:rsidR="00A61291" w:rsidP="003B0C65" w:rsidRDefault="00A61291" w14:paraId="38806FB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A61291">
        <w:rPr>
          <w:sz w:val="20"/>
          <w:szCs w:val="20"/>
        </w:rPr>
        <w:t>1</w:t>
      </w:r>
      <w:r w:rsidRPr="00A61291">
        <w:rPr>
          <w:sz w:val="20"/>
          <w:szCs w:val="20"/>
        </w:rPr>
        <w:tab/>
      </w:r>
      <w:r w:rsidRPr="00A61291">
        <w:rPr>
          <w:sz w:val="20"/>
          <w:szCs w:val="20"/>
        </w:rPr>
        <w:t>RV</w:t>
      </w:r>
      <w:r w:rsidRPr="00A61291">
        <w:rPr>
          <w:sz w:val="20"/>
          <w:szCs w:val="20"/>
        </w:rPr>
        <w:tab/>
      </w:r>
      <w:r w:rsidRPr="00A61291">
        <w:rPr>
          <w:sz w:val="20"/>
          <w:szCs w:val="20"/>
        </w:rPr>
        <w:t>stap rechts opzij, zwaai heupen rechts</w:t>
      </w:r>
    </w:p>
    <w:p w:rsidR="00A61291" w:rsidP="003B0C65" w:rsidRDefault="00A61291" w14:paraId="5753B01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zwaai heupen links</w:t>
      </w:r>
    </w:p>
    <w:p w:rsidR="00A61291" w:rsidP="003B0C65" w:rsidRDefault="00A61291" w14:paraId="45B1252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rechts opzij</w:t>
      </w:r>
    </w:p>
    <w:p w:rsidR="00A61291" w:rsidP="003B0C65" w:rsidRDefault="00A61291" w14:paraId="52B98FDC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naast RV</w:t>
      </w:r>
    </w:p>
    <w:p w:rsidR="00A61291" w:rsidP="003B0C65" w:rsidRDefault="00A61291" w14:paraId="2297E570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draai ¼ rechtsom en stap voor</w:t>
      </w:r>
    </w:p>
    <w:p w:rsidR="00A61291" w:rsidP="003B0C65" w:rsidRDefault="00A61291" w14:paraId="0AB2A8D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voor</w:t>
      </w:r>
    </w:p>
    <w:p w:rsidR="00A61291" w:rsidP="003B0C65" w:rsidRDefault="00EC4DBF" w14:paraId="0E7B9BF9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draai ¾ rechtsom (gewicht op RV)</w:t>
      </w:r>
    </w:p>
    <w:p w:rsidR="00EC4DBF" w:rsidP="003B0C65" w:rsidRDefault="00EC4DBF" w14:paraId="26D250C0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links opzij , zwaai heupen links</w:t>
      </w:r>
    </w:p>
    <w:p w:rsidRPr="005138D5" w:rsidR="00EC4DBF" w:rsidP="003B0C65" w:rsidRDefault="00EC4DBF" w14:paraId="6EA9EDF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138D5">
        <w:rPr>
          <w:sz w:val="20"/>
          <w:szCs w:val="20"/>
          <w:lang w:val="en-US"/>
        </w:rPr>
        <w:t>8</w:t>
      </w:r>
      <w:r w:rsidRPr="005138D5">
        <w:rPr>
          <w:sz w:val="20"/>
          <w:szCs w:val="20"/>
          <w:lang w:val="en-US"/>
        </w:rPr>
        <w:tab/>
      </w:r>
      <w:r w:rsidRPr="005138D5">
        <w:rPr>
          <w:sz w:val="20"/>
          <w:szCs w:val="20"/>
          <w:lang w:val="en-US"/>
        </w:rPr>
        <w:tab/>
      </w:r>
      <w:r w:rsidRPr="005138D5">
        <w:rPr>
          <w:sz w:val="20"/>
          <w:szCs w:val="20"/>
        </w:rPr>
        <w:t>zwaai heupen naar rechts</w:t>
      </w:r>
      <w:r w:rsidR="005138D5">
        <w:rPr>
          <w:sz w:val="20"/>
          <w:szCs w:val="20"/>
        </w:rPr>
        <w:tab/>
      </w:r>
      <w:r w:rsidR="005138D5">
        <w:rPr>
          <w:sz w:val="20"/>
          <w:szCs w:val="20"/>
        </w:rPr>
        <w:sym w:font="Wingdings" w:char="F0C2"/>
      </w:r>
      <w:r w:rsidR="005138D5">
        <w:rPr>
          <w:sz w:val="20"/>
          <w:szCs w:val="20"/>
        </w:rPr>
        <w:t xml:space="preserve"> </w:t>
      </w:r>
      <w:r w:rsidR="005138D5">
        <w:rPr>
          <w:b/>
          <w:sz w:val="20"/>
          <w:szCs w:val="20"/>
        </w:rPr>
        <w:t>12</w:t>
      </w:r>
    </w:p>
    <w:p w:rsidRPr="005138D5" w:rsidR="00EC4DBF" w:rsidP="003B0C65" w:rsidRDefault="00EC4DBF" w14:paraId="07E64F6B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EC4DBF" w:rsidP="003B0C65" w:rsidRDefault="00EC4DBF" w14:paraId="48C6E41C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EC4DBF">
        <w:rPr>
          <w:b/>
          <w:sz w:val="20"/>
          <w:szCs w:val="20"/>
          <w:lang w:val="en-US"/>
        </w:rPr>
        <w:t>CHASSE ¼ TURN LEFT, ROCK FORWARD, SAILOR STEPS LEFT &amp; RIGHT (TRAVELLING BACK)</w:t>
      </w:r>
    </w:p>
    <w:p w:rsidRPr="005138D5" w:rsidR="00EC4DBF" w:rsidP="003B0C65" w:rsidRDefault="00EC4DBF" w14:paraId="28A6517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138D5">
        <w:rPr>
          <w:sz w:val="20"/>
          <w:szCs w:val="20"/>
        </w:rPr>
        <w:t>1</w:t>
      </w:r>
      <w:r w:rsidRPr="005138D5">
        <w:rPr>
          <w:sz w:val="20"/>
          <w:szCs w:val="20"/>
        </w:rPr>
        <w:tab/>
      </w:r>
      <w:r w:rsidRPr="005138D5">
        <w:rPr>
          <w:sz w:val="20"/>
          <w:szCs w:val="20"/>
        </w:rPr>
        <w:t>LV</w:t>
      </w:r>
      <w:r w:rsidRPr="005138D5">
        <w:rPr>
          <w:sz w:val="20"/>
          <w:szCs w:val="20"/>
        </w:rPr>
        <w:tab/>
      </w:r>
      <w:r w:rsidRPr="005138D5">
        <w:rPr>
          <w:sz w:val="20"/>
          <w:szCs w:val="20"/>
        </w:rPr>
        <w:t>stap links opzij</w:t>
      </w:r>
    </w:p>
    <w:p w:rsidR="005138D5" w:rsidP="003B0C65" w:rsidRDefault="005138D5" w14:paraId="6F9BBE90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138D5">
        <w:rPr>
          <w:sz w:val="20"/>
          <w:szCs w:val="20"/>
        </w:rPr>
        <w:t>&amp;</w:t>
      </w:r>
      <w:r w:rsidRPr="005138D5">
        <w:rPr>
          <w:sz w:val="20"/>
          <w:szCs w:val="20"/>
        </w:rPr>
        <w:tab/>
      </w:r>
      <w:r w:rsidRPr="005138D5">
        <w:rPr>
          <w:sz w:val="20"/>
          <w:szCs w:val="20"/>
        </w:rPr>
        <w:t>RV</w:t>
      </w:r>
      <w:r w:rsidRPr="005138D5">
        <w:rPr>
          <w:sz w:val="20"/>
          <w:szCs w:val="20"/>
        </w:rPr>
        <w:tab/>
      </w:r>
      <w:r w:rsidRPr="005138D5">
        <w:rPr>
          <w:sz w:val="20"/>
          <w:szCs w:val="20"/>
        </w:rPr>
        <w:t>s</w:t>
      </w:r>
      <w:r>
        <w:rPr>
          <w:sz w:val="20"/>
          <w:szCs w:val="20"/>
        </w:rPr>
        <w:t>luit naast LV</w:t>
      </w:r>
    </w:p>
    <w:p w:rsidRPr="005138D5" w:rsidR="005138D5" w:rsidP="003B0C65" w:rsidRDefault="005138D5" w14:paraId="5A0AFA08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draai ¼ linksom en stap voor</w:t>
      </w:r>
      <w:r>
        <w:rPr>
          <w:sz w:val="20"/>
          <w:szCs w:val="20"/>
        </w:rPr>
        <w:tab/>
      </w:r>
    </w:p>
    <w:p w:rsidR="005138D5" w:rsidP="003B0C65" w:rsidRDefault="005138D5" w14:paraId="3F6E1D8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rock voor</w:t>
      </w:r>
    </w:p>
    <w:p w:rsidR="005138D5" w:rsidP="003B0C65" w:rsidRDefault="005138D5" w14:paraId="13396360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gewicht terug op LV</w:t>
      </w:r>
    </w:p>
    <w:p w:rsidR="005138D5" w:rsidP="003B0C65" w:rsidRDefault="005138D5" w14:paraId="63F581A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achter LV</w:t>
      </w:r>
    </w:p>
    <w:p w:rsidR="005138D5" w:rsidP="003B0C65" w:rsidRDefault="005138D5" w14:paraId="4840705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naast RV</w:t>
      </w:r>
    </w:p>
    <w:p w:rsidR="005138D5" w:rsidP="003B0C65" w:rsidRDefault="005138D5" w14:paraId="711419E1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achter</w:t>
      </w:r>
    </w:p>
    <w:p w:rsidR="005138D5" w:rsidP="003B0C65" w:rsidRDefault="005138D5" w14:paraId="62ED16E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achter RV</w:t>
      </w:r>
    </w:p>
    <w:p w:rsidR="005138D5" w:rsidP="003B0C65" w:rsidRDefault="005138D5" w14:paraId="74C6FD8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naast LV</w:t>
      </w:r>
    </w:p>
    <w:p w:rsidR="005138D5" w:rsidP="003B0C65" w:rsidRDefault="005138D5" w14:paraId="1F6A3D3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achter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F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</w:t>
      </w:r>
    </w:p>
    <w:p w:rsidR="005138D5" w:rsidP="003B0C65" w:rsidRDefault="005138D5" w14:paraId="75B9512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138D5" w:rsidP="003B0C65" w:rsidRDefault="005138D5" w14:paraId="219FDED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138D5" w:rsidP="003B0C65" w:rsidRDefault="005138D5" w14:paraId="12AE3AB1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138D5" w:rsidP="003B0C65" w:rsidRDefault="005138D5" w14:paraId="6234CAA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138D5" w:rsidP="003B0C65" w:rsidRDefault="005138D5" w14:paraId="7459C5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138D5" w:rsidP="003B0C65" w:rsidRDefault="005138D5" w14:paraId="6D7FD81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138D5" w:rsidP="003B0C65" w:rsidRDefault="005138D5" w14:paraId="7900BA9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138D5" w:rsidP="003B0C65" w:rsidRDefault="005138D5" w14:paraId="5742ADA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138D5" w:rsidP="003B0C65" w:rsidRDefault="005138D5" w14:paraId="01FB59C6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5138D5">
        <w:rPr>
          <w:b/>
          <w:sz w:val="20"/>
          <w:szCs w:val="20"/>
          <w:lang w:val="en-US"/>
        </w:rPr>
        <w:t>CROSS</w:t>
      </w:r>
      <w:r>
        <w:rPr>
          <w:b/>
          <w:sz w:val="20"/>
          <w:szCs w:val="20"/>
          <w:lang w:val="en-US"/>
        </w:rPr>
        <w:t xml:space="preserve"> BEHIND</w:t>
      </w:r>
      <w:r w:rsidRPr="005138D5">
        <w:rPr>
          <w:b/>
          <w:sz w:val="20"/>
          <w:szCs w:val="20"/>
          <w:lang w:val="en-US"/>
        </w:rPr>
        <w:t xml:space="preserve">, UNWIND ½ TURN RIGHT, LEFT SIDE ROCK, SYNCOPATED WEAVE </w:t>
      </w:r>
      <w:r>
        <w:rPr>
          <w:b/>
          <w:sz w:val="20"/>
          <w:szCs w:val="20"/>
          <w:lang w:val="en-US"/>
        </w:rPr>
        <w:t>RIGHT, STEP FORWARD</w:t>
      </w:r>
    </w:p>
    <w:p w:rsidRPr="005138D5" w:rsidR="005138D5" w:rsidP="003B0C65" w:rsidRDefault="005138D5" w14:paraId="41E112E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acht</w:t>
      </w:r>
      <w:r w:rsidRPr="005138D5">
        <w:rPr>
          <w:sz w:val="20"/>
          <w:szCs w:val="20"/>
        </w:rPr>
        <w:t>er LV</w:t>
      </w:r>
    </w:p>
    <w:p w:rsidR="005138D5" w:rsidP="003B0C65" w:rsidRDefault="005138D5" w14:paraId="44FAF9B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138D5">
        <w:rPr>
          <w:sz w:val="20"/>
          <w:szCs w:val="20"/>
        </w:rPr>
        <w:t>2</w:t>
      </w:r>
      <w:r w:rsidRPr="005138D5">
        <w:rPr>
          <w:sz w:val="20"/>
          <w:szCs w:val="20"/>
        </w:rPr>
        <w:tab/>
      </w:r>
      <w:r w:rsidRPr="005138D5">
        <w:rPr>
          <w:sz w:val="20"/>
          <w:szCs w:val="20"/>
        </w:rPr>
        <w:t>R</w:t>
      </w:r>
      <w:r>
        <w:rPr>
          <w:sz w:val="20"/>
          <w:szCs w:val="20"/>
        </w:rPr>
        <w:t xml:space="preserve">V+LV draai ½ rechtsom, breng </w:t>
      </w:r>
    </w:p>
    <w:p w:rsidR="005138D5" w:rsidP="003B0C65" w:rsidRDefault="005138D5" w14:paraId="0E671D7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gewicht op RV</w:t>
      </w:r>
    </w:p>
    <w:p w:rsidR="005138D5" w:rsidP="003B0C65" w:rsidRDefault="005138D5" w14:paraId="08E5B199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rock links opzij</w:t>
      </w:r>
    </w:p>
    <w:p w:rsidR="005138D5" w:rsidP="003B0C65" w:rsidRDefault="00D97989" w14:paraId="4E5ACFD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gewicht t</w:t>
      </w:r>
      <w:r w:rsidR="005138D5">
        <w:rPr>
          <w:sz w:val="20"/>
          <w:szCs w:val="20"/>
        </w:rPr>
        <w:t>erug op RV</w:t>
      </w:r>
    </w:p>
    <w:p w:rsidR="005138D5" w:rsidP="003B0C65" w:rsidRDefault="005138D5" w14:paraId="403423A8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achter RV</w:t>
      </w:r>
    </w:p>
    <w:p w:rsidR="005138D5" w:rsidP="003B0C65" w:rsidRDefault="005138D5" w14:paraId="42CD7940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rechts opzij</w:t>
      </w:r>
    </w:p>
    <w:p w:rsidR="005138D5" w:rsidP="003B0C65" w:rsidRDefault="005138D5" w14:paraId="47E7D65B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voor RV</w:t>
      </w:r>
    </w:p>
    <w:p w:rsidR="005138D5" w:rsidP="003B0C65" w:rsidRDefault="005138D5" w14:paraId="29D230AD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rechts opzij</w:t>
      </w:r>
    </w:p>
    <w:p w:rsidR="005138D5" w:rsidP="003B0C65" w:rsidRDefault="005138D5" w14:paraId="624F234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gekruist achter RV</w:t>
      </w:r>
    </w:p>
    <w:p w:rsidR="005138D5" w:rsidP="003B0C65" w:rsidRDefault="005138D5" w14:paraId="41488F6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rechts opzij</w:t>
      </w:r>
    </w:p>
    <w:p w:rsidR="005138D5" w:rsidP="003B0C65" w:rsidRDefault="005138D5" w14:paraId="157FFCFF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voor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</w:p>
    <w:p w:rsidR="00D97989" w:rsidP="003B0C65" w:rsidRDefault="00D97989" w14:paraId="6A00A524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D97989" w:rsidP="003B0C65" w:rsidRDefault="00D97989" w14:paraId="42D566A9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D97989" w:rsidP="003B0C65" w:rsidRDefault="00D97989" w14:paraId="7FAC964D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Pr="00D97989" w:rsidR="00D97989" w:rsidP="003B0C65" w:rsidRDefault="00D97989" w14:paraId="24E8AB8A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sectPr w:rsidRPr="00D97989" w:rsidR="00D97989" w:rsidSect="00586421">
      <w:type w:val="continuous"/>
      <w:pgSz w:w="11906" w:h="16838" w:orient="portrait"/>
      <w:pgMar w:top="485" w:right="1417" w:bottom="1258" w:left="1417" w:header="360" w:footer="927" w:gutter="0"/>
      <w:cols w:equalWidth="0" w:space="708" w:num="2">
        <w:col w:w="4182" w:space="708"/>
        <w:col w:w="4182"/>
      </w:cols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w:rsidR="000B335F" w:rsidRDefault="000B335F" w14:paraId="5796171D">
      <w:r>
        <w:separator/>
      </w:r>
    </w:p>
  </w:endnote>
  <w:endnote w:type="continuationSeparator" w:id="0">
    <w:p w:rsidR="000B335F" w:rsidRDefault="000B335F" w14:paraId="387D8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w:rsidR="007243C2" w:rsidP="00437A8E" w:rsidRDefault="00EC4DBF" w14:paraId="64654554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 wp14:anchorId="13FE736A" wp14:editId="7777777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 wp14:anchorId="63D03514" wp14:editId="7777777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437A8E" w:rsid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Pr="00437A8E" w:rsidR="00437A8E">
      <w:rPr>
        <w:rFonts w:ascii="Book Antiqua" w:hAnsi="Book Antiqua"/>
        <w:b/>
        <w:color w:val="458A00"/>
      </w:rPr>
      <w:t>s posse</w:t>
    </w:r>
  </w:p>
  <w:p w:rsidRPr="00437A8E" w:rsidR="00437A8E" w:rsidP="00437A8E" w:rsidRDefault="00EC4DBF" w14:paraId="67107DCD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 wp14:anchorId="73B5B5AF" wp14:editId="7777777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437A8E" w:rsidR="00437A8E">
      <w:rPr>
        <w:rFonts w:ascii="Book Antiqua" w:hAnsi="Book Antiqua"/>
        <w:b/>
        <w:color w:val="458A00"/>
        <w:sz w:val="16"/>
        <w:szCs w:val="16"/>
      </w:rPr>
      <w:t>2</w:t>
    </w:r>
    <w:r w:rsidRPr="00437A8E" w:rsidR="00437A8E">
      <w:rPr>
        <w:rFonts w:ascii="Book Antiqua" w:hAnsi="Book Antiqua"/>
        <w:b/>
        <w:color w:val="458A00"/>
        <w:sz w:val="16"/>
        <w:szCs w:val="16"/>
        <w:vertAlign w:val="superscript"/>
      </w:rPr>
      <w:t>e</w:t>
    </w:r>
    <w:r w:rsidRPr="00437A8E" w:rsidR="00437A8E">
      <w:rPr>
        <w:rFonts w:ascii="Book Antiqua" w:hAnsi="Book Antiqua"/>
        <w:b/>
        <w:color w:val="458A00"/>
        <w:sz w:val="16"/>
        <w:szCs w:val="16"/>
      </w:rPr>
      <w:t xml:space="preserve"> Exloërmond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w:rsidR="000B335F" w:rsidRDefault="000B335F" w14:paraId="098E725F">
      <w:r>
        <w:separator/>
      </w:r>
    </w:p>
  </w:footnote>
  <w:footnote w:type="continuationSeparator" w:id="0">
    <w:p w:rsidR="000B335F" w:rsidRDefault="000B335F" w14:paraId="6024F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C4DBF"/>
    <w:rsid w:val="00062D01"/>
    <w:rsid w:val="00077F4A"/>
    <w:rsid w:val="00097405"/>
    <w:rsid w:val="000B335F"/>
    <w:rsid w:val="000F1258"/>
    <w:rsid w:val="00111EE9"/>
    <w:rsid w:val="00162AA9"/>
    <w:rsid w:val="00225CC3"/>
    <w:rsid w:val="00251DD6"/>
    <w:rsid w:val="00261129"/>
    <w:rsid w:val="002B13D3"/>
    <w:rsid w:val="003B0C65"/>
    <w:rsid w:val="00437A8E"/>
    <w:rsid w:val="00461F19"/>
    <w:rsid w:val="00466886"/>
    <w:rsid w:val="00506F44"/>
    <w:rsid w:val="005138D5"/>
    <w:rsid w:val="00553C69"/>
    <w:rsid w:val="00556F1E"/>
    <w:rsid w:val="00586421"/>
    <w:rsid w:val="0058718A"/>
    <w:rsid w:val="00631825"/>
    <w:rsid w:val="00647AA1"/>
    <w:rsid w:val="006B46C4"/>
    <w:rsid w:val="006E5311"/>
    <w:rsid w:val="007009A3"/>
    <w:rsid w:val="007243C2"/>
    <w:rsid w:val="00880712"/>
    <w:rsid w:val="00902743"/>
    <w:rsid w:val="00915B4F"/>
    <w:rsid w:val="009E41F3"/>
    <w:rsid w:val="009E5439"/>
    <w:rsid w:val="00A23945"/>
    <w:rsid w:val="00A26AA9"/>
    <w:rsid w:val="00A545B1"/>
    <w:rsid w:val="00A61291"/>
    <w:rsid w:val="00AD7F6E"/>
    <w:rsid w:val="00C07158"/>
    <w:rsid w:val="00D97989"/>
    <w:rsid w:val="00DF5375"/>
    <w:rsid w:val="00E81232"/>
    <w:rsid w:val="00E83929"/>
    <w:rsid w:val="00EA04AA"/>
    <w:rsid w:val="00EC4DBF"/>
    <w:rsid w:val="00F0658E"/>
    <w:rsid w:val="00F13DD5"/>
    <w:rsid w:val="00F2354A"/>
    <w:rsid w:val="00F25F3F"/>
    <w:rsid w:val="00F5355D"/>
    <w:rsid w:val="00FD6D68"/>
    <w:rsid w:val="00FE73B4"/>
    <w:rsid w:val="00FF062E"/>
    <w:rsid w:val="6941A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41EBC622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Standaard" w:default="1">
    <w:name w:val="Normal"/>
    <w:qFormat/>
    <w:rsid w:val="00F5355D"/>
    <w:rPr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Kyle's posse danssheet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Yvonne Klomp</dc:creator>
  <lastModifiedBy>Yvonne van der Pal</lastModifiedBy>
  <revision>3</revision>
  <lastPrinted>2005-04-20T17:58:00.0000000Z</lastPrinted>
  <dcterms:created xsi:type="dcterms:W3CDTF">2009-11-17T16:41:00.0000000Z</dcterms:created>
  <dcterms:modified xsi:type="dcterms:W3CDTF">2015-01-04T17:20:19.0774309Z</dcterms:modified>
</coreProperties>
</file>